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37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4570"/>
        <w:gridCol w:w="1418"/>
        <w:gridCol w:w="1701"/>
        <w:gridCol w:w="1701"/>
      </w:tblGrid>
      <w:tr w:rsidR="00336BDB" w:rsidRPr="007F7075" w:rsidTr="00BF4524">
        <w:trPr>
          <w:trHeight w:val="416"/>
        </w:trPr>
        <w:tc>
          <w:tcPr>
            <w:tcW w:w="889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 w:rsidRPr="007F707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4570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1701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left="90" w:firstLineChars="50" w:firstLine="31680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配合单位</w:t>
            </w:r>
          </w:p>
        </w:tc>
      </w:tr>
      <w:tr w:rsidR="00336BDB" w:rsidRPr="007F7075" w:rsidTr="00BF4524">
        <w:trPr>
          <w:trHeight w:val="550"/>
        </w:trPr>
        <w:tc>
          <w:tcPr>
            <w:tcW w:w="889" w:type="dxa"/>
            <w:vMerge w:val="restart"/>
            <w:vAlign w:val="center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重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4570" w:type="dxa"/>
          </w:tcPr>
          <w:p w:rsidR="00336BDB" w:rsidRPr="007F7075" w:rsidRDefault="00336BDB" w:rsidP="00BF4524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《北海市委宣传部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北海市司法局关于在公民中开展法治宣传教育的第七个五年规划（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2016-2020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年）》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市委宣传部、市司法局、市依法治市办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全市各成员单位</w:t>
            </w:r>
          </w:p>
        </w:tc>
      </w:tr>
      <w:tr w:rsidR="00336BDB" w:rsidRPr="007F7075" w:rsidTr="00BF4524">
        <w:trPr>
          <w:trHeight w:val="520"/>
        </w:trPr>
        <w:tc>
          <w:tcPr>
            <w:tcW w:w="889" w:type="dxa"/>
            <w:vMerge/>
            <w:vAlign w:val="center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BF4524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．《北海市人大常委会关于深入开展法治宣传教育的决议》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市人大办、市依法治市办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全市各成员单位</w:t>
            </w:r>
          </w:p>
        </w:tc>
      </w:tr>
      <w:tr w:rsidR="00336BDB" w:rsidRPr="007F7075" w:rsidTr="00BF4524">
        <w:trPr>
          <w:trHeight w:val="490"/>
        </w:trPr>
        <w:tc>
          <w:tcPr>
            <w:tcW w:w="889" w:type="dxa"/>
            <w:vMerge/>
            <w:vAlign w:val="center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340" w:lineRule="exac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《关于实行国家机关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“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谁执法谁普法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”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普法责任制的调研报告》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全市各成员单位</w:t>
            </w:r>
          </w:p>
        </w:tc>
      </w:tr>
      <w:tr w:rsidR="00336BDB" w:rsidRPr="007F7075" w:rsidTr="00BF4524">
        <w:trPr>
          <w:trHeight w:val="467"/>
        </w:trPr>
        <w:tc>
          <w:tcPr>
            <w:tcW w:w="889" w:type="dxa"/>
            <w:vMerge w:val="restart"/>
            <w:vAlign w:val="center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重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会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议</w:t>
            </w: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7F7075">
              <w:rPr>
                <w:rFonts w:ascii="宋体" w:cs="宋体"/>
                <w:kern w:val="0"/>
                <w:sz w:val="24"/>
                <w:szCs w:val="24"/>
              </w:rPr>
              <w:t>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召开第九次全市法治宣传教育工作会议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市相关单位</w:t>
            </w:r>
          </w:p>
        </w:tc>
      </w:tr>
      <w:tr w:rsidR="00336BDB" w:rsidRPr="007F7075" w:rsidTr="00BF4524">
        <w:trPr>
          <w:trHeight w:val="718"/>
        </w:trPr>
        <w:tc>
          <w:tcPr>
            <w:tcW w:w="889" w:type="dxa"/>
            <w:vMerge/>
            <w:vAlign w:val="center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召开依法治校示范学校创建工作推进会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市教育局、市依法治市办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各县、区，市直相关学校</w:t>
            </w:r>
          </w:p>
        </w:tc>
      </w:tr>
      <w:tr w:rsidR="00336BDB" w:rsidRPr="007F7075" w:rsidTr="00BF4524">
        <w:trPr>
          <w:trHeight w:val="696"/>
        </w:trPr>
        <w:tc>
          <w:tcPr>
            <w:tcW w:w="889" w:type="dxa"/>
            <w:vMerge/>
            <w:vAlign w:val="center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cs="宋体"/>
                <w:kern w:val="0"/>
                <w:sz w:val="24"/>
                <w:szCs w:val="24"/>
              </w:rPr>
              <w:t>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召开运用新媒体做好北海法治建设新闻宣传工作座谈会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各县、区，各新闻单位</w:t>
            </w:r>
          </w:p>
        </w:tc>
      </w:tr>
      <w:tr w:rsidR="00336BDB" w:rsidRPr="007F7075" w:rsidTr="00BF4524">
        <w:trPr>
          <w:trHeight w:val="490"/>
        </w:trPr>
        <w:tc>
          <w:tcPr>
            <w:tcW w:w="889" w:type="dxa"/>
            <w:vMerge w:val="restart"/>
            <w:vAlign w:val="center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重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活</w:t>
            </w:r>
          </w:p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动</w:t>
            </w: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7F7075">
              <w:rPr>
                <w:rFonts w:ascii="宋体" w:cs="宋体"/>
                <w:kern w:val="0"/>
                <w:sz w:val="24"/>
                <w:szCs w:val="24"/>
              </w:rPr>
              <w:t>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开展《关于实行国家机关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“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谁执法谁普法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”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普法责任制》调研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市相关单位</w:t>
            </w:r>
          </w:p>
        </w:tc>
      </w:tr>
      <w:tr w:rsidR="00336BDB" w:rsidRPr="007F7075" w:rsidTr="00BF4524">
        <w:trPr>
          <w:trHeight w:val="294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开展全市法治城市创建工作成效抽查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各县区、全市各抽查单位</w:t>
            </w:r>
          </w:p>
        </w:tc>
      </w:tr>
      <w:tr w:rsidR="00336BDB" w:rsidRPr="007F7075" w:rsidTr="00BF4524">
        <w:trPr>
          <w:trHeight w:val="386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cs="宋体"/>
                <w:kern w:val="0"/>
                <w:sz w:val="24"/>
                <w:szCs w:val="24"/>
              </w:rPr>
              <w:t>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举办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“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七五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”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普法骨干培训班和新媒体普法培训班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全市各普法单位</w:t>
            </w:r>
          </w:p>
        </w:tc>
      </w:tr>
      <w:tr w:rsidR="00336BDB" w:rsidRPr="007F7075" w:rsidTr="00BF4524">
        <w:trPr>
          <w:trHeight w:val="421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开展“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3.15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”消费者权益保护系列宣传活动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市工商局、市消协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全市各成员单位</w:t>
            </w:r>
          </w:p>
        </w:tc>
      </w:tr>
      <w:tr w:rsidR="00336BDB" w:rsidRPr="007F7075" w:rsidTr="00BF4524">
        <w:trPr>
          <w:trHeight w:val="580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组织开展全国、全区“六五”普法工作先进单位和先进个人表彰申报工作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各有关单位</w:t>
            </w:r>
          </w:p>
        </w:tc>
      </w:tr>
      <w:tr w:rsidR="00336BDB" w:rsidRPr="007F7075" w:rsidTr="00BF4524">
        <w:trPr>
          <w:trHeight w:val="670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6.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创建一批依法治校示范学校和诚信守法企业（经营户）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各县区、市教育局、市工信委</w:t>
            </w:r>
          </w:p>
        </w:tc>
      </w:tr>
      <w:tr w:rsidR="00336BDB" w:rsidRPr="007F7075" w:rsidTr="00BF4524">
        <w:trPr>
          <w:trHeight w:val="365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 xml:space="preserve">7. 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开展“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6.26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”国际禁毒宣传日活动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市禁毒办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各成员单位</w:t>
            </w:r>
          </w:p>
        </w:tc>
      </w:tr>
      <w:tr w:rsidR="00336BDB" w:rsidRPr="007F7075" w:rsidTr="00BF4524">
        <w:trPr>
          <w:trHeight w:val="404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 xml:space="preserve">8. 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开展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“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以案释法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”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优秀案例征集活动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市相关单位</w:t>
            </w:r>
          </w:p>
        </w:tc>
      </w:tr>
      <w:tr w:rsidR="00336BDB" w:rsidRPr="007F7075" w:rsidTr="00BF4524">
        <w:trPr>
          <w:trHeight w:val="500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9.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开展法治动漫和法治微电影征集活动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市教育系统</w:t>
            </w:r>
          </w:p>
        </w:tc>
      </w:tr>
      <w:tr w:rsidR="00336BDB" w:rsidRPr="007F7075" w:rsidTr="00BF4524">
        <w:trPr>
          <w:trHeight w:val="600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widowControl/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 xml:space="preserve">10. 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开展全市普法类微信公众号综合传播力指数评估发布工作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全市各普法单位</w:t>
            </w:r>
          </w:p>
        </w:tc>
      </w:tr>
      <w:tr w:rsidR="00336BDB" w:rsidRPr="007F7075" w:rsidTr="00BF4524">
        <w:trPr>
          <w:trHeight w:val="355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11.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组织开展送法上海岛活动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月至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各相关单位</w:t>
            </w:r>
          </w:p>
        </w:tc>
      </w:tr>
      <w:tr w:rsidR="00336BDB" w:rsidRPr="007F7075" w:rsidTr="00BF4524">
        <w:trPr>
          <w:trHeight w:val="370"/>
        </w:trPr>
        <w:tc>
          <w:tcPr>
            <w:tcW w:w="889" w:type="dxa"/>
            <w:vMerge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70" w:type="dxa"/>
          </w:tcPr>
          <w:p w:rsidR="00336BDB" w:rsidRPr="007F7075" w:rsidRDefault="00336BDB" w:rsidP="00336BDB">
            <w:pPr>
              <w:spacing w:before="100" w:beforeAutospacing="1" w:after="100" w:afterAutospacing="1" w:line="260" w:lineRule="atLeast"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12.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做好</w:t>
            </w:r>
            <w:r w:rsidRPr="007F7075">
              <w:rPr>
                <w:rFonts w:ascii="宋体" w:cs="宋体" w:hint="eastAsia"/>
                <w:kern w:val="0"/>
                <w:sz w:val="24"/>
                <w:szCs w:val="24"/>
              </w:rPr>
              <w:t>“</w:t>
            </w: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12•4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”国家宪法日系列宣传活动</w:t>
            </w:r>
          </w:p>
        </w:tc>
        <w:tc>
          <w:tcPr>
            <w:tcW w:w="1418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市依法治市办</w:t>
            </w:r>
          </w:p>
        </w:tc>
        <w:tc>
          <w:tcPr>
            <w:tcW w:w="1701" w:type="dxa"/>
          </w:tcPr>
          <w:p w:rsidR="00336BDB" w:rsidRPr="007F7075" w:rsidRDefault="00336BDB" w:rsidP="00BF4524">
            <w:pPr>
              <w:spacing w:before="100" w:beforeAutospacing="1" w:after="100" w:afterAutospacing="1" w:line="260" w:lineRule="atLeast"/>
              <w:ind w:left="9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F7075">
              <w:rPr>
                <w:rFonts w:ascii="宋体" w:hAnsi="宋体" w:cs="宋体" w:hint="eastAsia"/>
                <w:kern w:val="0"/>
                <w:sz w:val="24"/>
                <w:szCs w:val="24"/>
              </w:rPr>
              <w:t>全市各普法单位</w:t>
            </w:r>
          </w:p>
        </w:tc>
      </w:tr>
    </w:tbl>
    <w:p w:rsidR="00336BDB" w:rsidRPr="007F7075" w:rsidRDefault="00336BDB" w:rsidP="00336BDB">
      <w:pPr>
        <w:widowControl/>
        <w:spacing w:before="100" w:beforeAutospacing="1" w:after="100" w:afterAutospacing="1" w:line="260" w:lineRule="atLeast"/>
        <w:ind w:leftChars="-200" w:left="31680" w:rightChars="-200" w:right="31680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 w:rsidRPr="007F7075">
        <w:rPr>
          <w:rFonts w:ascii="方正小标宋简体" w:eastAsia="方正小标宋简体" w:hAnsi="宋体" w:cs="宋体"/>
          <w:bCs/>
          <w:kern w:val="0"/>
          <w:sz w:val="36"/>
          <w:szCs w:val="36"/>
        </w:rPr>
        <w:t>2016</w:t>
      </w:r>
      <w:r w:rsidRPr="007F7075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年北海市普法依法治理工作主要事项一览表</w:t>
      </w:r>
    </w:p>
    <w:p w:rsidR="00336BDB" w:rsidRPr="007F7075" w:rsidRDefault="00336BDB">
      <w:pPr>
        <w:rPr>
          <w:sz w:val="24"/>
          <w:szCs w:val="24"/>
        </w:rPr>
      </w:pPr>
    </w:p>
    <w:sectPr w:rsidR="00336BDB" w:rsidRPr="007F7075" w:rsidSect="001D1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CFA"/>
    <w:rsid w:val="0000154C"/>
    <w:rsid w:val="000045FC"/>
    <w:rsid w:val="0000572A"/>
    <w:rsid w:val="00005A3F"/>
    <w:rsid w:val="000077DD"/>
    <w:rsid w:val="000078AE"/>
    <w:rsid w:val="00007C45"/>
    <w:rsid w:val="0001224D"/>
    <w:rsid w:val="00013011"/>
    <w:rsid w:val="000135D1"/>
    <w:rsid w:val="00020264"/>
    <w:rsid w:val="00020267"/>
    <w:rsid w:val="00020591"/>
    <w:rsid w:val="000215B5"/>
    <w:rsid w:val="00030140"/>
    <w:rsid w:val="000336FA"/>
    <w:rsid w:val="0003461B"/>
    <w:rsid w:val="000356F0"/>
    <w:rsid w:val="000371BC"/>
    <w:rsid w:val="000402AA"/>
    <w:rsid w:val="00040F13"/>
    <w:rsid w:val="000427AC"/>
    <w:rsid w:val="000438BF"/>
    <w:rsid w:val="00043FA8"/>
    <w:rsid w:val="000477BA"/>
    <w:rsid w:val="0005147D"/>
    <w:rsid w:val="00052D6C"/>
    <w:rsid w:val="0005322D"/>
    <w:rsid w:val="00053FA2"/>
    <w:rsid w:val="000549CF"/>
    <w:rsid w:val="000557F5"/>
    <w:rsid w:val="00055E3A"/>
    <w:rsid w:val="00057145"/>
    <w:rsid w:val="00057869"/>
    <w:rsid w:val="0005789A"/>
    <w:rsid w:val="000578E5"/>
    <w:rsid w:val="00060695"/>
    <w:rsid w:val="00061E7A"/>
    <w:rsid w:val="000652E4"/>
    <w:rsid w:val="00067AED"/>
    <w:rsid w:val="00067E69"/>
    <w:rsid w:val="00070A6B"/>
    <w:rsid w:val="0007126C"/>
    <w:rsid w:val="00076451"/>
    <w:rsid w:val="00076FFB"/>
    <w:rsid w:val="00077840"/>
    <w:rsid w:val="00080148"/>
    <w:rsid w:val="0008202C"/>
    <w:rsid w:val="000820E1"/>
    <w:rsid w:val="00082A52"/>
    <w:rsid w:val="000830E5"/>
    <w:rsid w:val="0008315C"/>
    <w:rsid w:val="00083239"/>
    <w:rsid w:val="00083C36"/>
    <w:rsid w:val="00087707"/>
    <w:rsid w:val="00090D23"/>
    <w:rsid w:val="00093E64"/>
    <w:rsid w:val="000A0624"/>
    <w:rsid w:val="000A0E20"/>
    <w:rsid w:val="000A289F"/>
    <w:rsid w:val="000A28DE"/>
    <w:rsid w:val="000A3629"/>
    <w:rsid w:val="000A3A6B"/>
    <w:rsid w:val="000A4476"/>
    <w:rsid w:val="000A5780"/>
    <w:rsid w:val="000A77BE"/>
    <w:rsid w:val="000B2C90"/>
    <w:rsid w:val="000B2ECB"/>
    <w:rsid w:val="000B3238"/>
    <w:rsid w:val="000C036B"/>
    <w:rsid w:val="000C038A"/>
    <w:rsid w:val="000C1EE5"/>
    <w:rsid w:val="000C3250"/>
    <w:rsid w:val="000C3D63"/>
    <w:rsid w:val="000C5180"/>
    <w:rsid w:val="000D475A"/>
    <w:rsid w:val="000E0E1A"/>
    <w:rsid w:val="000E3856"/>
    <w:rsid w:val="000E3D77"/>
    <w:rsid w:val="000E406C"/>
    <w:rsid w:val="000E4846"/>
    <w:rsid w:val="000E61C6"/>
    <w:rsid w:val="000E6BC4"/>
    <w:rsid w:val="000E71F6"/>
    <w:rsid w:val="000F0C1E"/>
    <w:rsid w:val="000F1383"/>
    <w:rsid w:val="000F14BC"/>
    <w:rsid w:val="000F1680"/>
    <w:rsid w:val="000F2670"/>
    <w:rsid w:val="000F29D4"/>
    <w:rsid w:val="000F383C"/>
    <w:rsid w:val="000F465A"/>
    <w:rsid w:val="000F4CFC"/>
    <w:rsid w:val="000F4FB1"/>
    <w:rsid w:val="000F6206"/>
    <w:rsid w:val="000F7310"/>
    <w:rsid w:val="00101200"/>
    <w:rsid w:val="00102D49"/>
    <w:rsid w:val="001065D3"/>
    <w:rsid w:val="00110494"/>
    <w:rsid w:val="00110F69"/>
    <w:rsid w:val="00112AB9"/>
    <w:rsid w:val="00112B39"/>
    <w:rsid w:val="00113F0F"/>
    <w:rsid w:val="00115A9F"/>
    <w:rsid w:val="00115C81"/>
    <w:rsid w:val="00116D66"/>
    <w:rsid w:val="00116F0A"/>
    <w:rsid w:val="001174FA"/>
    <w:rsid w:val="00120863"/>
    <w:rsid w:val="00121EA4"/>
    <w:rsid w:val="0012292F"/>
    <w:rsid w:val="00123079"/>
    <w:rsid w:val="00124D2A"/>
    <w:rsid w:val="001255E1"/>
    <w:rsid w:val="00127D0C"/>
    <w:rsid w:val="0013060F"/>
    <w:rsid w:val="00130FB0"/>
    <w:rsid w:val="001328F8"/>
    <w:rsid w:val="00133F81"/>
    <w:rsid w:val="00133FD7"/>
    <w:rsid w:val="001348C5"/>
    <w:rsid w:val="001364C3"/>
    <w:rsid w:val="0013706F"/>
    <w:rsid w:val="00140F60"/>
    <w:rsid w:val="00141F09"/>
    <w:rsid w:val="00144228"/>
    <w:rsid w:val="00144745"/>
    <w:rsid w:val="00145762"/>
    <w:rsid w:val="00147758"/>
    <w:rsid w:val="001500BD"/>
    <w:rsid w:val="00150A68"/>
    <w:rsid w:val="00151E5C"/>
    <w:rsid w:val="001529D5"/>
    <w:rsid w:val="00153E54"/>
    <w:rsid w:val="00155C42"/>
    <w:rsid w:val="001572B7"/>
    <w:rsid w:val="00160182"/>
    <w:rsid w:val="0016109A"/>
    <w:rsid w:val="001611FC"/>
    <w:rsid w:val="00161A20"/>
    <w:rsid w:val="001623E4"/>
    <w:rsid w:val="001634DD"/>
    <w:rsid w:val="00164567"/>
    <w:rsid w:val="00165F69"/>
    <w:rsid w:val="00171367"/>
    <w:rsid w:val="00173E68"/>
    <w:rsid w:val="0017448E"/>
    <w:rsid w:val="0017475C"/>
    <w:rsid w:val="00177582"/>
    <w:rsid w:val="00177EED"/>
    <w:rsid w:val="0018074F"/>
    <w:rsid w:val="001818B2"/>
    <w:rsid w:val="00181D2E"/>
    <w:rsid w:val="00183306"/>
    <w:rsid w:val="0018400A"/>
    <w:rsid w:val="001851F0"/>
    <w:rsid w:val="001900E8"/>
    <w:rsid w:val="001904F4"/>
    <w:rsid w:val="00190554"/>
    <w:rsid w:val="00191F7B"/>
    <w:rsid w:val="00192067"/>
    <w:rsid w:val="00194A55"/>
    <w:rsid w:val="0019544F"/>
    <w:rsid w:val="00196209"/>
    <w:rsid w:val="001A495D"/>
    <w:rsid w:val="001A5857"/>
    <w:rsid w:val="001A5964"/>
    <w:rsid w:val="001A5B1D"/>
    <w:rsid w:val="001A6CEC"/>
    <w:rsid w:val="001B288B"/>
    <w:rsid w:val="001B3059"/>
    <w:rsid w:val="001B402E"/>
    <w:rsid w:val="001B4BE5"/>
    <w:rsid w:val="001B4CE9"/>
    <w:rsid w:val="001B4D76"/>
    <w:rsid w:val="001B673D"/>
    <w:rsid w:val="001B721A"/>
    <w:rsid w:val="001C1517"/>
    <w:rsid w:val="001C2061"/>
    <w:rsid w:val="001C29B6"/>
    <w:rsid w:val="001C48EA"/>
    <w:rsid w:val="001C59F2"/>
    <w:rsid w:val="001C61B6"/>
    <w:rsid w:val="001C6AE4"/>
    <w:rsid w:val="001C7822"/>
    <w:rsid w:val="001C7BF4"/>
    <w:rsid w:val="001D07D8"/>
    <w:rsid w:val="001D1390"/>
    <w:rsid w:val="001D13BC"/>
    <w:rsid w:val="001D1F7E"/>
    <w:rsid w:val="001D3A6E"/>
    <w:rsid w:val="001D5D41"/>
    <w:rsid w:val="001D6F3A"/>
    <w:rsid w:val="001D7A91"/>
    <w:rsid w:val="001E2D00"/>
    <w:rsid w:val="001E59A1"/>
    <w:rsid w:val="001E787D"/>
    <w:rsid w:val="001F0734"/>
    <w:rsid w:val="001F1923"/>
    <w:rsid w:val="001F3B94"/>
    <w:rsid w:val="001F3CA1"/>
    <w:rsid w:val="001F5D4D"/>
    <w:rsid w:val="001F63A9"/>
    <w:rsid w:val="001F6FAE"/>
    <w:rsid w:val="001F77F2"/>
    <w:rsid w:val="00200A6F"/>
    <w:rsid w:val="00201393"/>
    <w:rsid w:val="00202723"/>
    <w:rsid w:val="002027D4"/>
    <w:rsid w:val="00203276"/>
    <w:rsid w:val="00203536"/>
    <w:rsid w:val="002038E6"/>
    <w:rsid w:val="00203DC1"/>
    <w:rsid w:val="002051F9"/>
    <w:rsid w:val="002059F2"/>
    <w:rsid w:val="0020630B"/>
    <w:rsid w:val="0020796D"/>
    <w:rsid w:val="00210B5E"/>
    <w:rsid w:val="00212582"/>
    <w:rsid w:val="002128F4"/>
    <w:rsid w:val="00215682"/>
    <w:rsid w:val="00216D97"/>
    <w:rsid w:val="00217691"/>
    <w:rsid w:val="00221571"/>
    <w:rsid w:val="00221D9A"/>
    <w:rsid w:val="0022254D"/>
    <w:rsid w:val="0022486F"/>
    <w:rsid w:val="002252BC"/>
    <w:rsid w:val="002258F1"/>
    <w:rsid w:val="00225DCF"/>
    <w:rsid w:val="00226AF2"/>
    <w:rsid w:val="00227853"/>
    <w:rsid w:val="00227F47"/>
    <w:rsid w:val="0023132E"/>
    <w:rsid w:val="002327B1"/>
    <w:rsid w:val="002327FB"/>
    <w:rsid w:val="00235751"/>
    <w:rsid w:val="00237D94"/>
    <w:rsid w:val="00241598"/>
    <w:rsid w:val="00241E90"/>
    <w:rsid w:val="002438C6"/>
    <w:rsid w:val="00245A84"/>
    <w:rsid w:val="00246FAE"/>
    <w:rsid w:val="0025116F"/>
    <w:rsid w:val="002512AF"/>
    <w:rsid w:val="00251EB8"/>
    <w:rsid w:val="0025434F"/>
    <w:rsid w:val="00257294"/>
    <w:rsid w:val="00257669"/>
    <w:rsid w:val="00260CA4"/>
    <w:rsid w:val="0026174B"/>
    <w:rsid w:val="00262317"/>
    <w:rsid w:val="002658E4"/>
    <w:rsid w:val="00267152"/>
    <w:rsid w:val="0026756A"/>
    <w:rsid w:val="002700B9"/>
    <w:rsid w:val="00270D4F"/>
    <w:rsid w:val="00270F25"/>
    <w:rsid w:val="002730F1"/>
    <w:rsid w:val="00273178"/>
    <w:rsid w:val="00273286"/>
    <w:rsid w:val="00273313"/>
    <w:rsid w:val="00273618"/>
    <w:rsid w:val="00275C5F"/>
    <w:rsid w:val="0027744E"/>
    <w:rsid w:val="00280259"/>
    <w:rsid w:val="00281A94"/>
    <w:rsid w:val="002831DC"/>
    <w:rsid w:val="00285BE2"/>
    <w:rsid w:val="002928C5"/>
    <w:rsid w:val="00292AC1"/>
    <w:rsid w:val="00292F7B"/>
    <w:rsid w:val="002942E6"/>
    <w:rsid w:val="00294454"/>
    <w:rsid w:val="00295964"/>
    <w:rsid w:val="002A02FF"/>
    <w:rsid w:val="002A1D73"/>
    <w:rsid w:val="002A23F8"/>
    <w:rsid w:val="002A5AB4"/>
    <w:rsid w:val="002A5C00"/>
    <w:rsid w:val="002A6748"/>
    <w:rsid w:val="002B022B"/>
    <w:rsid w:val="002B0E25"/>
    <w:rsid w:val="002B3849"/>
    <w:rsid w:val="002C26A8"/>
    <w:rsid w:val="002C5F8B"/>
    <w:rsid w:val="002D050C"/>
    <w:rsid w:val="002D27FF"/>
    <w:rsid w:val="002D3170"/>
    <w:rsid w:val="002D402B"/>
    <w:rsid w:val="002D4D40"/>
    <w:rsid w:val="002D58D0"/>
    <w:rsid w:val="002D7724"/>
    <w:rsid w:val="002E02D5"/>
    <w:rsid w:val="002E1AD6"/>
    <w:rsid w:val="002E216D"/>
    <w:rsid w:val="002E54C7"/>
    <w:rsid w:val="002E55A2"/>
    <w:rsid w:val="002E572F"/>
    <w:rsid w:val="002E5E21"/>
    <w:rsid w:val="002E7FC9"/>
    <w:rsid w:val="002F2A45"/>
    <w:rsid w:val="00303701"/>
    <w:rsid w:val="00304731"/>
    <w:rsid w:val="0030752B"/>
    <w:rsid w:val="00307989"/>
    <w:rsid w:val="00307BAF"/>
    <w:rsid w:val="00310A3E"/>
    <w:rsid w:val="00310C5B"/>
    <w:rsid w:val="00310D64"/>
    <w:rsid w:val="003130F3"/>
    <w:rsid w:val="00313427"/>
    <w:rsid w:val="00313C0A"/>
    <w:rsid w:val="00316435"/>
    <w:rsid w:val="00316AF1"/>
    <w:rsid w:val="0032046D"/>
    <w:rsid w:val="00323522"/>
    <w:rsid w:val="003238D0"/>
    <w:rsid w:val="00323AAD"/>
    <w:rsid w:val="00326DC0"/>
    <w:rsid w:val="0033135A"/>
    <w:rsid w:val="003320E3"/>
    <w:rsid w:val="00333314"/>
    <w:rsid w:val="00333FE0"/>
    <w:rsid w:val="00335BE0"/>
    <w:rsid w:val="00336BDB"/>
    <w:rsid w:val="00336EC2"/>
    <w:rsid w:val="00340A2A"/>
    <w:rsid w:val="003417F0"/>
    <w:rsid w:val="003431BD"/>
    <w:rsid w:val="0034461A"/>
    <w:rsid w:val="0034592D"/>
    <w:rsid w:val="00345A2C"/>
    <w:rsid w:val="00345ECA"/>
    <w:rsid w:val="0034696F"/>
    <w:rsid w:val="00350C4C"/>
    <w:rsid w:val="00350F24"/>
    <w:rsid w:val="003535AB"/>
    <w:rsid w:val="00353E8A"/>
    <w:rsid w:val="0035584A"/>
    <w:rsid w:val="0035626A"/>
    <w:rsid w:val="003564EB"/>
    <w:rsid w:val="00356854"/>
    <w:rsid w:val="00356F00"/>
    <w:rsid w:val="00357B11"/>
    <w:rsid w:val="00357F36"/>
    <w:rsid w:val="00361383"/>
    <w:rsid w:val="00361859"/>
    <w:rsid w:val="003659C0"/>
    <w:rsid w:val="00365E83"/>
    <w:rsid w:val="00370468"/>
    <w:rsid w:val="00371AB1"/>
    <w:rsid w:val="00377BAB"/>
    <w:rsid w:val="00377ED7"/>
    <w:rsid w:val="00380540"/>
    <w:rsid w:val="00380CFB"/>
    <w:rsid w:val="0038418E"/>
    <w:rsid w:val="003846F5"/>
    <w:rsid w:val="00385DFC"/>
    <w:rsid w:val="00386B62"/>
    <w:rsid w:val="00387F47"/>
    <w:rsid w:val="00390C7F"/>
    <w:rsid w:val="00393E78"/>
    <w:rsid w:val="00394F09"/>
    <w:rsid w:val="0039614C"/>
    <w:rsid w:val="0039664C"/>
    <w:rsid w:val="003966D9"/>
    <w:rsid w:val="00396832"/>
    <w:rsid w:val="003A06E6"/>
    <w:rsid w:val="003A0E1C"/>
    <w:rsid w:val="003A2376"/>
    <w:rsid w:val="003A3A65"/>
    <w:rsid w:val="003A44FF"/>
    <w:rsid w:val="003A5195"/>
    <w:rsid w:val="003A531F"/>
    <w:rsid w:val="003A6920"/>
    <w:rsid w:val="003A6E24"/>
    <w:rsid w:val="003A6F40"/>
    <w:rsid w:val="003A7DD9"/>
    <w:rsid w:val="003B0C33"/>
    <w:rsid w:val="003B1F8E"/>
    <w:rsid w:val="003B3A0C"/>
    <w:rsid w:val="003B5B17"/>
    <w:rsid w:val="003B5EE1"/>
    <w:rsid w:val="003C02D1"/>
    <w:rsid w:val="003C38A0"/>
    <w:rsid w:val="003C3B34"/>
    <w:rsid w:val="003C53D1"/>
    <w:rsid w:val="003C59AA"/>
    <w:rsid w:val="003D0E47"/>
    <w:rsid w:val="003D2278"/>
    <w:rsid w:val="003D22D8"/>
    <w:rsid w:val="003D31D5"/>
    <w:rsid w:val="003D388B"/>
    <w:rsid w:val="003D76D0"/>
    <w:rsid w:val="003D77E8"/>
    <w:rsid w:val="003D7A8C"/>
    <w:rsid w:val="003E0471"/>
    <w:rsid w:val="003E134D"/>
    <w:rsid w:val="003E1581"/>
    <w:rsid w:val="003E23F1"/>
    <w:rsid w:val="003E2B89"/>
    <w:rsid w:val="003E376F"/>
    <w:rsid w:val="003E4632"/>
    <w:rsid w:val="003E528C"/>
    <w:rsid w:val="003E7EE9"/>
    <w:rsid w:val="003F070C"/>
    <w:rsid w:val="003F2812"/>
    <w:rsid w:val="003F2884"/>
    <w:rsid w:val="003F2E94"/>
    <w:rsid w:val="003F37AB"/>
    <w:rsid w:val="003F542A"/>
    <w:rsid w:val="003F5CB9"/>
    <w:rsid w:val="003F6119"/>
    <w:rsid w:val="00402A02"/>
    <w:rsid w:val="004042A5"/>
    <w:rsid w:val="00407F61"/>
    <w:rsid w:val="00411ADF"/>
    <w:rsid w:val="00412199"/>
    <w:rsid w:val="00415BC6"/>
    <w:rsid w:val="00415E12"/>
    <w:rsid w:val="00416825"/>
    <w:rsid w:val="00421C37"/>
    <w:rsid w:val="00422FDA"/>
    <w:rsid w:val="00423803"/>
    <w:rsid w:val="00424305"/>
    <w:rsid w:val="0042501C"/>
    <w:rsid w:val="00427549"/>
    <w:rsid w:val="00427ABF"/>
    <w:rsid w:val="00430C23"/>
    <w:rsid w:val="004337B8"/>
    <w:rsid w:val="00434945"/>
    <w:rsid w:val="0044039B"/>
    <w:rsid w:val="00441D07"/>
    <w:rsid w:val="00442192"/>
    <w:rsid w:val="00442897"/>
    <w:rsid w:val="004433F1"/>
    <w:rsid w:val="00443C70"/>
    <w:rsid w:val="00445D20"/>
    <w:rsid w:val="00446E07"/>
    <w:rsid w:val="004479D2"/>
    <w:rsid w:val="004551F3"/>
    <w:rsid w:val="00456DBE"/>
    <w:rsid w:val="00460878"/>
    <w:rsid w:val="004613F8"/>
    <w:rsid w:val="00463D44"/>
    <w:rsid w:val="00464FB4"/>
    <w:rsid w:val="00465D12"/>
    <w:rsid w:val="004672C7"/>
    <w:rsid w:val="0047320C"/>
    <w:rsid w:val="004751CC"/>
    <w:rsid w:val="0047568D"/>
    <w:rsid w:val="00480A80"/>
    <w:rsid w:val="0048287F"/>
    <w:rsid w:val="00482905"/>
    <w:rsid w:val="0048342F"/>
    <w:rsid w:val="00485AEE"/>
    <w:rsid w:val="00486BCC"/>
    <w:rsid w:val="00490DDD"/>
    <w:rsid w:val="00492142"/>
    <w:rsid w:val="004966DD"/>
    <w:rsid w:val="00496766"/>
    <w:rsid w:val="00496FE7"/>
    <w:rsid w:val="004A319C"/>
    <w:rsid w:val="004A3F90"/>
    <w:rsid w:val="004A4165"/>
    <w:rsid w:val="004A434C"/>
    <w:rsid w:val="004A5E18"/>
    <w:rsid w:val="004A6886"/>
    <w:rsid w:val="004A6EC4"/>
    <w:rsid w:val="004B1A60"/>
    <w:rsid w:val="004B1B06"/>
    <w:rsid w:val="004B1E93"/>
    <w:rsid w:val="004B4A11"/>
    <w:rsid w:val="004B6EDE"/>
    <w:rsid w:val="004B70DC"/>
    <w:rsid w:val="004B75D2"/>
    <w:rsid w:val="004B7B62"/>
    <w:rsid w:val="004C1BF7"/>
    <w:rsid w:val="004C2E75"/>
    <w:rsid w:val="004C3AB9"/>
    <w:rsid w:val="004C3F51"/>
    <w:rsid w:val="004C53F8"/>
    <w:rsid w:val="004D3863"/>
    <w:rsid w:val="004D5131"/>
    <w:rsid w:val="004D54BC"/>
    <w:rsid w:val="004D69CD"/>
    <w:rsid w:val="004D6F25"/>
    <w:rsid w:val="004D7995"/>
    <w:rsid w:val="004E094D"/>
    <w:rsid w:val="004E0FC6"/>
    <w:rsid w:val="004E0FFD"/>
    <w:rsid w:val="004E1E62"/>
    <w:rsid w:val="004E33B5"/>
    <w:rsid w:val="004E3C49"/>
    <w:rsid w:val="004E4089"/>
    <w:rsid w:val="004E497C"/>
    <w:rsid w:val="004F4B66"/>
    <w:rsid w:val="004F4E37"/>
    <w:rsid w:val="004F4FFA"/>
    <w:rsid w:val="004F6B70"/>
    <w:rsid w:val="004F77CD"/>
    <w:rsid w:val="00501370"/>
    <w:rsid w:val="00503F15"/>
    <w:rsid w:val="0050439D"/>
    <w:rsid w:val="005043D4"/>
    <w:rsid w:val="005045ED"/>
    <w:rsid w:val="0050593F"/>
    <w:rsid w:val="00506789"/>
    <w:rsid w:val="005068D1"/>
    <w:rsid w:val="005076A6"/>
    <w:rsid w:val="00510F9B"/>
    <w:rsid w:val="0051164E"/>
    <w:rsid w:val="005136C1"/>
    <w:rsid w:val="00520F79"/>
    <w:rsid w:val="00521686"/>
    <w:rsid w:val="00521F77"/>
    <w:rsid w:val="0052324D"/>
    <w:rsid w:val="00523816"/>
    <w:rsid w:val="00530B6A"/>
    <w:rsid w:val="00530E8A"/>
    <w:rsid w:val="005310A0"/>
    <w:rsid w:val="005331EF"/>
    <w:rsid w:val="00536A2D"/>
    <w:rsid w:val="00540B3A"/>
    <w:rsid w:val="00541738"/>
    <w:rsid w:val="00541818"/>
    <w:rsid w:val="00543AFD"/>
    <w:rsid w:val="00545DFF"/>
    <w:rsid w:val="00550114"/>
    <w:rsid w:val="00550145"/>
    <w:rsid w:val="00551C21"/>
    <w:rsid w:val="005532D0"/>
    <w:rsid w:val="00553A30"/>
    <w:rsid w:val="00556161"/>
    <w:rsid w:val="00556944"/>
    <w:rsid w:val="00557BB8"/>
    <w:rsid w:val="0056036F"/>
    <w:rsid w:val="00560454"/>
    <w:rsid w:val="00560677"/>
    <w:rsid w:val="0056203B"/>
    <w:rsid w:val="0056225B"/>
    <w:rsid w:val="00563E28"/>
    <w:rsid w:val="00564F55"/>
    <w:rsid w:val="00566213"/>
    <w:rsid w:val="00566884"/>
    <w:rsid w:val="00567A07"/>
    <w:rsid w:val="00571277"/>
    <w:rsid w:val="00572075"/>
    <w:rsid w:val="00573A05"/>
    <w:rsid w:val="0057446B"/>
    <w:rsid w:val="005759BF"/>
    <w:rsid w:val="00576862"/>
    <w:rsid w:val="005776EC"/>
    <w:rsid w:val="005809CA"/>
    <w:rsid w:val="00581B93"/>
    <w:rsid w:val="00591968"/>
    <w:rsid w:val="00591CEC"/>
    <w:rsid w:val="005927B4"/>
    <w:rsid w:val="00592EAF"/>
    <w:rsid w:val="00593366"/>
    <w:rsid w:val="00593461"/>
    <w:rsid w:val="00594215"/>
    <w:rsid w:val="00594320"/>
    <w:rsid w:val="005957D7"/>
    <w:rsid w:val="005A06AC"/>
    <w:rsid w:val="005A0898"/>
    <w:rsid w:val="005A16BC"/>
    <w:rsid w:val="005A1BB7"/>
    <w:rsid w:val="005A2456"/>
    <w:rsid w:val="005A62B4"/>
    <w:rsid w:val="005A776E"/>
    <w:rsid w:val="005B0C5D"/>
    <w:rsid w:val="005B388D"/>
    <w:rsid w:val="005B45FD"/>
    <w:rsid w:val="005B4B65"/>
    <w:rsid w:val="005B4F17"/>
    <w:rsid w:val="005B553E"/>
    <w:rsid w:val="005B5DFD"/>
    <w:rsid w:val="005B7063"/>
    <w:rsid w:val="005B794A"/>
    <w:rsid w:val="005B7B15"/>
    <w:rsid w:val="005C0194"/>
    <w:rsid w:val="005C0604"/>
    <w:rsid w:val="005C3A84"/>
    <w:rsid w:val="005C3AE8"/>
    <w:rsid w:val="005C3D74"/>
    <w:rsid w:val="005C62BA"/>
    <w:rsid w:val="005C6CDE"/>
    <w:rsid w:val="005E08BD"/>
    <w:rsid w:val="005E0A99"/>
    <w:rsid w:val="005E1109"/>
    <w:rsid w:val="005E30C4"/>
    <w:rsid w:val="005E3160"/>
    <w:rsid w:val="005E56FF"/>
    <w:rsid w:val="005F38D6"/>
    <w:rsid w:val="005F4482"/>
    <w:rsid w:val="005F6AF4"/>
    <w:rsid w:val="006000EE"/>
    <w:rsid w:val="00601834"/>
    <w:rsid w:val="0060464C"/>
    <w:rsid w:val="00604F1F"/>
    <w:rsid w:val="0060521F"/>
    <w:rsid w:val="0060592A"/>
    <w:rsid w:val="00606222"/>
    <w:rsid w:val="00606258"/>
    <w:rsid w:val="00606625"/>
    <w:rsid w:val="0060755C"/>
    <w:rsid w:val="00610F18"/>
    <w:rsid w:val="00612090"/>
    <w:rsid w:val="006124FE"/>
    <w:rsid w:val="00614CF2"/>
    <w:rsid w:val="00615616"/>
    <w:rsid w:val="006158B5"/>
    <w:rsid w:val="00615AA8"/>
    <w:rsid w:val="0061648A"/>
    <w:rsid w:val="006171D0"/>
    <w:rsid w:val="00620B74"/>
    <w:rsid w:val="006229CB"/>
    <w:rsid w:val="00622FAF"/>
    <w:rsid w:val="00623827"/>
    <w:rsid w:val="00623FC5"/>
    <w:rsid w:val="00626822"/>
    <w:rsid w:val="0062708E"/>
    <w:rsid w:val="006270D4"/>
    <w:rsid w:val="00630CC4"/>
    <w:rsid w:val="006327EC"/>
    <w:rsid w:val="00632D48"/>
    <w:rsid w:val="00632F67"/>
    <w:rsid w:val="00634B78"/>
    <w:rsid w:val="00636B77"/>
    <w:rsid w:val="00636DBD"/>
    <w:rsid w:val="0064293D"/>
    <w:rsid w:val="0064298F"/>
    <w:rsid w:val="00645658"/>
    <w:rsid w:val="00646A63"/>
    <w:rsid w:val="00651A5C"/>
    <w:rsid w:val="0065294B"/>
    <w:rsid w:val="00654DF1"/>
    <w:rsid w:val="00655666"/>
    <w:rsid w:val="006562AE"/>
    <w:rsid w:val="00662735"/>
    <w:rsid w:val="006664AE"/>
    <w:rsid w:val="00666E2D"/>
    <w:rsid w:val="00673317"/>
    <w:rsid w:val="00674681"/>
    <w:rsid w:val="006751A1"/>
    <w:rsid w:val="006769F3"/>
    <w:rsid w:val="0068014A"/>
    <w:rsid w:val="00680CDE"/>
    <w:rsid w:val="00682F27"/>
    <w:rsid w:val="00684618"/>
    <w:rsid w:val="006851D9"/>
    <w:rsid w:val="006856BB"/>
    <w:rsid w:val="00685C55"/>
    <w:rsid w:val="00686F79"/>
    <w:rsid w:val="006917B9"/>
    <w:rsid w:val="00692BDC"/>
    <w:rsid w:val="00692E1B"/>
    <w:rsid w:val="006930A7"/>
    <w:rsid w:val="00695783"/>
    <w:rsid w:val="006976C1"/>
    <w:rsid w:val="00697C30"/>
    <w:rsid w:val="006A114C"/>
    <w:rsid w:val="006A147D"/>
    <w:rsid w:val="006A1B7F"/>
    <w:rsid w:val="006A3DAF"/>
    <w:rsid w:val="006A7323"/>
    <w:rsid w:val="006A7566"/>
    <w:rsid w:val="006B46D9"/>
    <w:rsid w:val="006B492B"/>
    <w:rsid w:val="006B4F49"/>
    <w:rsid w:val="006B5332"/>
    <w:rsid w:val="006B646A"/>
    <w:rsid w:val="006B6560"/>
    <w:rsid w:val="006B7D06"/>
    <w:rsid w:val="006C016D"/>
    <w:rsid w:val="006C1E22"/>
    <w:rsid w:val="006C397A"/>
    <w:rsid w:val="006C3DBC"/>
    <w:rsid w:val="006C6544"/>
    <w:rsid w:val="006C6AA7"/>
    <w:rsid w:val="006C6E5E"/>
    <w:rsid w:val="006D6F3B"/>
    <w:rsid w:val="006E1441"/>
    <w:rsid w:val="006E33CA"/>
    <w:rsid w:val="006E390A"/>
    <w:rsid w:val="006E3E46"/>
    <w:rsid w:val="006E64C4"/>
    <w:rsid w:val="006E66D7"/>
    <w:rsid w:val="006E7AD6"/>
    <w:rsid w:val="006F0098"/>
    <w:rsid w:val="006F0B29"/>
    <w:rsid w:val="006F1A44"/>
    <w:rsid w:val="006F2749"/>
    <w:rsid w:val="006F3940"/>
    <w:rsid w:val="006F5FB3"/>
    <w:rsid w:val="006F6E31"/>
    <w:rsid w:val="0070104F"/>
    <w:rsid w:val="0070305F"/>
    <w:rsid w:val="00704D49"/>
    <w:rsid w:val="00705015"/>
    <w:rsid w:val="00706C1C"/>
    <w:rsid w:val="007104E1"/>
    <w:rsid w:val="00710AE0"/>
    <w:rsid w:val="0071168F"/>
    <w:rsid w:val="00712224"/>
    <w:rsid w:val="00712D8A"/>
    <w:rsid w:val="007148CC"/>
    <w:rsid w:val="00717826"/>
    <w:rsid w:val="00720699"/>
    <w:rsid w:val="007215A4"/>
    <w:rsid w:val="0072315C"/>
    <w:rsid w:val="0072327C"/>
    <w:rsid w:val="00727A29"/>
    <w:rsid w:val="0073287D"/>
    <w:rsid w:val="00733B27"/>
    <w:rsid w:val="00733B99"/>
    <w:rsid w:val="007400E3"/>
    <w:rsid w:val="0074444D"/>
    <w:rsid w:val="00744B73"/>
    <w:rsid w:val="00745C56"/>
    <w:rsid w:val="00746EBD"/>
    <w:rsid w:val="00747CC7"/>
    <w:rsid w:val="00750824"/>
    <w:rsid w:val="007515EF"/>
    <w:rsid w:val="007516CC"/>
    <w:rsid w:val="0075254E"/>
    <w:rsid w:val="007549EE"/>
    <w:rsid w:val="00756876"/>
    <w:rsid w:val="00762902"/>
    <w:rsid w:val="00763D29"/>
    <w:rsid w:val="00763E98"/>
    <w:rsid w:val="0076485D"/>
    <w:rsid w:val="00764D46"/>
    <w:rsid w:val="0076660D"/>
    <w:rsid w:val="0076744F"/>
    <w:rsid w:val="00772A07"/>
    <w:rsid w:val="00773637"/>
    <w:rsid w:val="00773C00"/>
    <w:rsid w:val="00773CFA"/>
    <w:rsid w:val="00774412"/>
    <w:rsid w:val="00774600"/>
    <w:rsid w:val="00774F8D"/>
    <w:rsid w:val="00782E05"/>
    <w:rsid w:val="0078312B"/>
    <w:rsid w:val="007867D8"/>
    <w:rsid w:val="00790D65"/>
    <w:rsid w:val="007924FE"/>
    <w:rsid w:val="00797AA2"/>
    <w:rsid w:val="007A0232"/>
    <w:rsid w:val="007A2B46"/>
    <w:rsid w:val="007A2EDB"/>
    <w:rsid w:val="007A4591"/>
    <w:rsid w:val="007A4FEC"/>
    <w:rsid w:val="007A6524"/>
    <w:rsid w:val="007A6B33"/>
    <w:rsid w:val="007A6C34"/>
    <w:rsid w:val="007A7908"/>
    <w:rsid w:val="007A7AA4"/>
    <w:rsid w:val="007B3268"/>
    <w:rsid w:val="007B398C"/>
    <w:rsid w:val="007B530D"/>
    <w:rsid w:val="007B568D"/>
    <w:rsid w:val="007B7908"/>
    <w:rsid w:val="007C0CE5"/>
    <w:rsid w:val="007C33FA"/>
    <w:rsid w:val="007C5459"/>
    <w:rsid w:val="007C54FD"/>
    <w:rsid w:val="007C6748"/>
    <w:rsid w:val="007C6D30"/>
    <w:rsid w:val="007D07CA"/>
    <w:rsid w:val="007D0E04"/>
    <w:rsid w:val="007D13DE"/>
    <w:rsid w:val="007D24BE"/>
    <w:rsid w:val="007D3FAD"/>
    <w:rsid w:val="007D5F57"/>
    <w:rsid w:val="007D684D"/>
    <w:rsid w:val="007D6C45"/>
    <w:rsid w:val="007D6D04"/>
    <w:rsid w:val="007E669C"/>
    <w:rsid w:val="007F051C"/>
    <w:rsid w:val="007F11E7"/>
    <w:rsid w:val="007F2796"/>
    <w:rsid w:val="007F39EC"/>
    <w:rsid w:val="007F48AC"/>
    <w:rsid w:val="007F513F"/>
    <w:rsid w:val="007F6248"/>
    <w:rsid w:val="007F6A28"/>
    <w:rsid w:val="007F7075"/>
    <w:rsid w:val="007F7642"/>
    <w:rsid w:val="00800942"/>
    <w:rsid w:val="00801FDF"/>
    <w:rsid w:val="00805FF5"/>
    <w:rsid w:val="00806204"/>
    <w:rsid w:val="00810D59"/>
    <w:rsid w:val="0081259C"/>
    <w:rsid w:val="00813813"/>
    <w:rsid w:val="008141A9"/>
    <w:rsid w:val="008149A5"/>
    <w:rsid w:val="00814B02"/>
    <w:rsid w:val="00815097"/>
    <w:rsid w:val="008155E4"/>
    <w:rsid w:val="00816C44"/>
    <w:rsid w:val="00816C70"/>
    <w:rsid w:val="00817394"/>
    <w:rsid w:val="00817F15"/>
    <w:rsid w:val="008204F5"/>
    <w:rsid w:val="00820E78"/>
    <w:rsid w:val="0082119B"/>
    <w:rsid w:val="008220B5"/>
    <w:rsid w:val="00823095"/>
    <w:rsid w:val="00823B03"/>
    <w:rsid w:val="00824A84"/>
    <w:rsid w:val="0082526B"/>
    <w:rsid w:val="0082583B"/>
    <w:rsid w:val="00825C44"/>
    <w:rsid w:val="0082642C"/>
    <w:rsid w:val="00826E3C"/>
    <w:rsid w:val="00831E40"/>
    <w:rsid w:val="00832232"/>
    <w:rsid w:val="0083364A"/>
    <w:rsid w:val="00834698"/>
    <w:rsid w:val="00835AA2"/>
    <w:rsid w:val="00836528"/>
    <w:rsid w:val="008374A6"/>
    <w:rsid w:val="00837BFA"/>
    <w:rsid w:val="008404CD"/>
    <w:rsid w:val="00840A45"/>
    <w:rsid w:val="008410C8"/>
    <w:rsid w:val="0084570D"/>
    <w:rsid w:val="0084729E"/>
    <w:rsid w:val="00847E20"/>
    <w:rsid w:val="00852529"/>
    <w:rsid w:val="008538EA"/>
    <w:rsid w:val="00853BF9"/>
    <w:rsid w:val="00853D7E"/>
    <w:rsid w:val="008572BE"/>
    <w:rsid w:val="00860689"/>
    <w:rsid w:val="008612E6"/>
    <w:rsid w:val="00861806"/>
    <w:rsid w:val="00861E17"/>
    <w:rsid w:val="00862F3E"/>
    <w:rsid w:val="00862FBB"/>
    <w:rsid w:val="00863EE0"/>
    <w:rsid w:val="00866DBE"/>
    <w:rsid w:val="00871640"/>
    <w:rsid w:val="0087272F"/>
    <w:rsid w:val="00873729"/>
    <w:rsid w:val="00875B3D"/>
    <w:rsid w:val="008764D0"/>
    <w:rsid w:val="00877B3F"/>
    <w:rsid w:val="00880271"/>
    <w:rsid w:val="00880308"/>
    <w:rsid w:val="008819C3"/>
    <w:rsid w:val="008856DA"/>
    <w:rsid w:val="00885F25"/>
    <w:rsid w:val="00887332"/>
    <w:rsid w:val="00887A5C"/>
    <w:rsid w:val="00890CEA"/>
    <w:rsid w:val="00894088"/>
    <w:rsid w:val="00894F2A"/>
    <w:rsid w:val="008953A1"/>
    <w:rsid w:val="008973A7"/>
    <w:rsid w:val="008A0A7F"/>
    <w:rsid w:val="008A1E38"/>
    <w:rsid w:val="008A222E"/>
    <w:rsid w:val="008A2C03"/>
    <w:rsid w:val="008A5DFC"/>
    <w:rsid w:val="008A66EF"/>
    <w:rsid w:val="008B0EB3"/>
    <w:rsid w:val="008B14E4"/>
    <w:rsid w:val="008B2988"/>
    <w:rsid w:val="008B2F76"/>
    <w:rsid w:val="008B3382"/>
    <w:rsid w:val="008B4B35"/>
    <w:rsid w:val="008B4B72"/>
    <w:rsid w:val="008B4FF3"/>
    <w:rsid w:val="008B78D7"/>
    <w:rsid w:val="008C00A0"/>
    <w:rsid w:val="008C24FF"/>
    <w:rsid w:val="008C49F2"/>
    <w:rsid w:val="008C4F08"/>
    <w:rsid w:val="008C7BFF"/>
    <w:rsid w:val="008D033E"/>
    <w:rsid w:val="008D05D7"/>
    <w:rsid w:val="008D17DF"/>
    <w:rsid w:val="008D1ED1"/>
    <w:rsid w:val="008D4963"/>
    <w:rsid w:val="008D52D0"/>
    <w:rsid w:val="008D5D1A"/>
    <w:rsid w:val="008E094A"/>
    <w:rsid w:val="008E64EF"/>
    <w:rsid w:val="008E77CD"/>
    <w:rsid w:val="008F016A"/>
    <w:rsid w:val="008F03E2"/>
    <w:rsid w:val="008F0D0C"/>
    <w:rsid w:val="008F1AE0"/>
    <w:rsid w:val="008F3D7B"/>
    <w:rsid w:val="008F511F"/>
    <w:rsid w:val="008F513D"/>
    <w:rsid w:val="008F56E1"/>
    <w:rsid w:val="008F7073"/>
    <w:rsid w:val="00900F66"/>
    <w:rsid w:val="009053E8"/>
    <w:rsid w:val="00907978"/>
    <w:rsid w:val="00913BA5"/>
    <w:rsid w:val="00913F80"/>
    <w:rsid w:val="009140C7"/>
    <w:rsid w:val="0091752A"/>
    <w:rsid w:val="00922984"/>
    <w:rsid w:val="00922EAF"/>
    <w:rsid w:val="009246F7"/>
    <w:rsid w:val="00924F2B"/>
    <w:rsid w:val="009268D8"/>
    <w:rsid w:val="00927354"/>
    <w:rsid w:val="00930A3B"/>
    <w:rsid w:val="00931D82"/>
    <w:rsid w:val="009330E7"/>
    <w:rsid w:val="00935838"/>
    <w:rsid w:val="00935ED2"/>
    <w:rsid w:val="00935F23"/>
    <w:rsid w:val="0093733A"/>
    <w:rsid w:val="009404EE"/>
    <w:rsid w:val="00940E3E"/>
    <w:rsid w:val="00940F92"/>
    <w:rsid w:val="0094187D"/>
    <w:rsid w:val="009423E0"/>
    <w:rsid w:val="00943AF7"/>
    <w:rsid w:val="00944163"/>
    <w:rsid w:val="009466DD"/>
    <w:rsid w:val="00947116"/>
    <w:rsid w:val="00950B16"/>
    <w:rsid w:val="00952865"/>
    <w:rsid w:val="00953BD8"/>
    <w:rsid w:val="00953E8B"/>
    <w:rsid w:val="009567EE"/>
    <w:rsid w:val="00956A02"/>
    <w:rsid w:val="009576F9"/>
    <w:rsid w:val="00961EA6"/>
    <w:rsid w:val="009650B8"/>
    <w:rsid w:val="00965AA4"/>
    <w:rsid w:val="00967087"/>
    <w:rsid w:val="00970CD8"/>
    <w:rsid w:val="00974B05"/>
    <w:rsid w:val="00976540"/>
    <w:rsid w:val="009766C1"/>
    <w:rsid w:val="00980F06"/>
    <w:rsid w:val="00981D75"/>
    <w:rsid w:val="00982C2E"/>
    <w:rsid w:val="00982D43"/>
    <w:rsid w:val="00983F75"/>
    <w:rsid w:val="009843C6"/>
    <w:rsid w:val="009851F5"/>
    <w:rsid w:val="00985807"/>
    <w:rsid w:val="00986590"/>
    <w:rsid w:val="009902FD"/>
    <w:rsid w:val="00990DB5"/>
    <w:rsid w:val="00992A55"/>
    <w:rsid w:val="00992EAC"/>
    <w:rsid w:val="00992F73"/>
    <w:rsid w:val="009945EE"/>
    <w:rsid w:val="00994DE7"/>
    <w:rsid w:val="00995263"/>
    <w:rsid w:val="0099552F"/>
    <w:rsid w:val="00995808"/>
    <w:rsid w:val="00995DAD"/>
    <w:rsid w:val="00996AA6"/>
    <w:rsid w:val="009A2B96"/>
    <w:rsid w:val="009A3976"/>
    <w:rsid w:val="009A43B5"/>
    <w:rsid w:val="009A6CC3"/>
    <w:rsid w:val="009A72A6"/>
    <w:rsid w:val="009B3665"/>
    <w:rsid w:val="009B3F7C"/>
    <w:rsid w:val="009B5331"/>
    <w:rsid w:val="009C067B"/>
    <w:rsid w:val="009C0C2E"/>
    <w:rsid w:val="009C0DE7"/>
    <w:rsid w:val="009C0E1C"/>
    <w:rsid w:val="009C15D1"/>
    <w:rsid w:val="009C4EED"/>
    <w:rsid w:val="009C6969"/>
    <w:rsid w:val="009D0C80"/>
    <w:rsid w:val="009D16C3"/>
    <w:rsid w:val="009D2A0A"/>
    <w:rsid w:val="009D2FCA"/>
    <w:rsid w:val="009D3929"/>
    <w:rsid w:val="009D3FDF"/>
    <w:rsid w:val="009D4231"/>
    <w:rsid w:val="009D4FC6"/>
    <w:rsid w:val="009D5D0B"/>
    <w:rsid w:val="009D679A"/>
    <w:rsid w:val="009D7C53"/>
    <w:rsid w:val="009D7D2F"/>
    <w:rsid w:val="009E0320"/>
    <w:rsid w:val="009E2534"/>
    <w:rsid w:val="009F054F"/>
    <w:rsid w:val="009F075B"/>
    <w:rsid w:val="009F240A"/>
    <w:rsid w:val="009F30F7"/>
    <w:rsid w:val="009F3C83"/>
    <w:rsid w:val="009F3D0C"/>
    <w:rsid w:val="009F564B"/>
    <w:rsid w:val="009F5881"/>
    <w:rsid w:val="009F591A"/>
    <w:rsid w:val="009F7222"/>
    <w:rsid w:val="009F79DE"/>
    <w:rsid w:val="00A00349"/>
    <w:rsid w:val="00A00443"/>
    <w:rsid w:val="00A01ADB"/>
    <w:rsid w:val="00A024BA"/>
    <w:rsid w:val="00A027C4"/>
    <w:rsid w:val="00A02986"/>
    <w:rsid w:val="00A043FF"/>
    <w:rsid w:val="00A04CD3"/>
    <w:rsid w:val="00A06002"/>
    <w:rsid w:val="00A113D9"/>
    <w:rsid w:val="00A13427"/>
    <w:rsid w:val="00A1401C"/>
    <w:rsid w:val="00A1414E"/>
    <w:rsid w:val="00A14CF3"/>
    <w:rsid w:val="00A22251"/>
    <w:rsid w:val="00A2270B"/>
    <w:rsid w:val="00A22BD6"/>
    <w:rsid w:val="00A231DB"/>
    <w:rsid w:val="00A252B7"/>
    <w:rsid w:val="00A30B65"/>
    <w:rsid w:val="00A34DAC"/>
    <w:rsid w:val="00A35A0A"/>
    <w:rsid w:val="00A40BF3"/>
    <w:rsid w:val="00A42E3D"/>
    <w:rsid w:val="00A43AF8"/>
    <w:rsid w:val="00A4424E"/>
    <w:rsid w:val="00A44D18"/>
    <w:rsid w:val="00A47A05"/>
    <w:rsid w:val="00A50E97"/>
    <w:rsid w:val="00A5384F"/>
    <w:rsid w:val="00A545C5"/>
    <w:rsid w:val="00A56397"/>
    <w:rsid w:val="00A56B0D"/>
    <w:rsid w:val="00A56D01"/>
    <w:rsid w:val="00A618AE"/>
    <w:rsid w:val="00A6240E"/>
    <w:rsid w:val="00A64A5C"/>
    <w:rsid w:val="00A6524F"/>
    <w:rsid w:val="00A65777"/>
    <w:rsid w:val="00A66C2E"/>
    <w:rsid w:val="00A67D78"/>
    <w:rsid w:val="00A70798"/>
    <w:rsid w:val="00A70A10"/>
    <w:rsid w:val="00A72642"/>
    <w:rsid w:val="00A73348"/>
    <w:rsid w:val="00A76A5E"/>
    <w:rsid w:val="00A77DD9"/>
    <w:rsid w:val="00A77E08"/>
    <w:rsid w:val="00A83811"/>
    <w:rsid w:val="00A9018C"/>
    <w:rsid w:val="00A9403C"/>
    <w:rsid w:val="00A960C9"/>
    <w:rsid w:val="00A96F1D"/>
    <w:rsid w:val="00A97016"/>
    <w:rsid w:val="00A973E9"/>
    <w:rsid w:val="00A97A8E"/>
    <w:rsid w:val="00AA06CB"/>
    <w:rsid w:val="00AA204C"/>
    <w:rsid w:val="00AA2B3C"/>
    <w:rsid w:val="00AA4D23"/>
    <w:rsid w:val="00AA6011"/>
    <w:rsid w:val="00AA7057"/>
    <w:rsid w:val="00AB0D1B"/>
    <w:rsid w:val="00AB1822"/>
    <w:rsid w:val="00AB23F6"/>
    <w:rsid w:val="00AB3388"/>
    <w:rsid w:val="00AB3599"/>
    <w:rsid w:val="00AB551D"/>
    <w:rsid w:val="00AB64D4"/>
    <w:rsid w:val="00AC1779"/>
    <w:rsid w:val="00AC1D9B"/>
    <w:rsid w:val="00AC2259"/>
    <w:rsid w:val="00AC2798"/>
    <w:rsid w:val="00AC2989"/>
    <w:rsid w:val="00AC40B6"/>
    <w:rsid w:val="00AC5360"/>
    <w:rsid w:val="00AC54A0"/>
    <w:rsid w:val="00AC5E78"/>
    <w:rsid w:val="00AC782E"/>
    <w:rsid w:val="00AD00AC"/>
    <w:rsid w:val="00AD02AB"/>
    <w:rsid w:val="00AD2AA4"/>
    <w:rsid w:val="00AD2DE3"/>
    <w:rsid w:val="00AD4C65"/>
    <w:rsid w:val="00AD620A"/>
    <w:rsid w:val="00AE0521"/>
    <w:rsid w:val="00AE56E1"/>
    <w:rsid w:val="00AE70C0"/>
    <w:rsid w:val="00AE724F"/>
    <w:rsid w:val="00AF107D"/>
    <w:rsid w:val="00AF46B3"/>
    <w:rsid w:val="00AF6501"/>
    <w:rsid w:val="00AF6C2C"/>
    <w:rsid w:val="00B012C6"/>
    <w:rsid w:val="00B01527"/>
    <w:rsid w:val="00B07174"/>
    <w:rsid w:val="00B07527"/>
    <w:rsid w:val="00B106C1"/>
    <w:rsid w:val="00B1196A"/>
    <w:rsid w:val="00B12AD7"/>
    <w:rsid w:val="00B132D9"/>
    <w:rsid w:val="00B1715D"/>
    <w:rsid w:val="00B222DC"/>
    <w:rsid w:val="00B22B22"/>
    <w:rsid w:val="00B236B2"/>
    <w:rsid w:val="00B23F1F"/>
    <w:rsid w:val="00B271CA"/>
    <w:rsid w:val="00B307C1"/>
    <w:rsid w:val="00B346A6"/>
    <w:rsid w:val="00B369C7"/>
    <w:rsid w:val="00B36CFD"/>
    <w:rsid w:val="00B41343"/>
    <w:rsid w:val="00B4231C"/>
    <w:rsid w:val="00B43A66"/>
    <w:rsid w:val="00B43DE5"/>
    <w:rsid w:val="00B44E3F"/>
    <w:rsid w:val="00B463B5"/>
    <w:rsid w:val="00B46C7A"/>
    <w:rsid w:val="00B472B8"/>
    <w:rsid w:val="00B47823"/>
    <w:rsid w:val="00B5009E"/>
    <w:rsid w:val="00B513A6"/>
    <w:rsid w:val="00B519F7"/>
    <w:rsid w:val="00B52092"/>
    <w:rsid w:val="00B53619"/>
    <w:rsid w:val="00B5439D"/>
    <w:rsid w:val="00B545A4"/>
    <w:rsid w:val="00B54A67"/>
    <w:rsid w:val="00B571DD"/>
    <w:rsid w:val="00B614B1"/>
    <w:rsid w:val="00B614B9"/>
    <w:rsid w:val="00B63BD4"/>
    <w:rsid w:val="00B65FAC"/>
    <w:rsid w:val="00B7022B"/>
    <w:rsid w:val="00B759FA"/>
    <w:rsid w:val="00B7700D"/>
    <w:rsid w:val="00B7718C"/>
    <w:rsid w:val="00B778B5"/>
    <w:rsid w:val="00B77FAA"/>
    <w:rsid w:val="00B809FC"/>
    <w:rsid w:val="00B81B76"/>
    <w:rsid w:val="00B8350B"/>
    <w:rsid w:val="00B841F3"/>
    <w:rsid w:val="00B8462D"/>
    <w:rsid w:val="00B848E3"/>
    <w:rsid w:val="00B872F5"/>
    <w:rsid w:val="00B90747"/>
    <w:rsid w:val="00B91586"/>
    <w:rsid w:val="00B919A0"/>
    <w:rsid w:val="00B939F8"/>
    <w:rsid w:val="00B94206"/>
    <w:rsid w:val="00B97AFF"/>
    <w:rsid w:val="00BA0744"/>
    <w:rsid w:val="00BA0A6B"/>
    <w:rsid w:val="00BA0B87"/>
    <w:rsid w:val="00BA0DC3"/>
    <w:rsid w:val="00BA37E6"/>
    <w:rsid w:val="00BA5901"/>
    <w:rsid w:val="00BA5E73"/>
    <w:rsid w:val="00BA6BF6"/>
    <w:rsid w:val="00BB0165"/>
    <w:rsid w:val="00BB01A3"/>
    <w:rsid w:val="00BB0777"/>
    <w:rsid w:val="00BB0D38"/>
    <w:rsid w:val="00BB200C"/>
    <w:rsid w:val="00BB2337"/>
    <w:rsid w:val="00BB30F6"/>
    <w:rsid w:val="00BB3F80"/>
    <w:rsid w:val="00BB4ECE"/>
    <w:rsid w:val="00BB5B67"/>
    <w:rsid w:val="00BB6C53"/>
    <w:rsid w:val="00BC118F"/>
    <w:rsid w:val="00BC1B50"/>
    <w:rsid w:val="00BC1E46"/>
    <w:rsid w:val="00BC627C"/>
    <w:rsid w:val="00BC6D63"/>
    <w:rsid w:val="00BC70DE"/>
    <w:rsid w:val="00BC760A"/>
    <w:rsid w:val="00BC7F2C"/>
    <w:rsid w:val="00BD49EF"/>
    <w:rsid w:val="00BD664F"/>
    <w:rsid w:val="00BD7930"/>
    <w:rsid w:val="00BD7EAA"/>
    <w:rsid w:val="00BE02A4"/>
    <w:rsid w:val="00BE1335"/>
    <w:rsid w:val="00BE2612"/>
    <w:rsid w:val="00BE4359"/>
    <w:rsid w:val="00BE5D74"/>
    <w:rsid w:val="00BE6311"/>
    <w:rsid w:val="00BF4524"/>
    <w:rsid w:val="00BF65C9"/>
    <w:rsid w:val="00C001DB"/>
    <w:rsid w:val="00C002F3"/>
    <w:rsid w:val="00C0190F"/>
    <w:rsid w:val="00C03E2C"/>
    <w:rsid w:val="00C043F9"/>
    <w:rsid w:val="00C05740"/>
    <w:rsid w:val="00C10C66"/>
    <w:rsid w:val="00C124DC"/>
    <w:rsid w:val="00C125B9"/>
    <w:rsid w:val="00C160BE"/>
    <w:rsid w:val="00C166E8"/>
    <w:rsid w:val="00C16A64"/>
    <w:rsid w:val="00C16F19"/>
    <w:rsid w:val="00C20404"/>
    <w:rsid w:val="00C20931"/>
    <w:rsid w:val="00C219A7"/>
    <w:rsid w:val="00C22500"/>
    <w:rsid w:val="00C22820"/>
    <w:rsid w:val="00C24197"/>
    <w:rsid w:val="00C302EC"/>
    <w:rsid w:val="00C34207"/>
    <w:rsid w:val="00C3636C"/>
    <w:rsid w:val="00C36C81"/>
    <w:rsid w:val="00C40D9B"/>
    <w:rsid w:val="00C40E5C"/>
    <w:rsid w:val="00C4161E"/>
    <w:rsid w:val="00C4191A"/>
    <w:rsid w:val="00C448BF"/>
    <w:rsid w:val="00C4599E"/>
    <w:rsid w:val="00C46580"/>
    <w:rsid w:val="00C51560"/>
    <w:rsid w:val="00C51C97"/>
    <w:rsid w:val="00C52BC2"/>
    <w:rsid w:val="00C53282"/>
    <w:rsid w:val="00C53DE1"/>
    <w:rsid w:val="00C54AE5"/>
    <w:rsid w:val="00C55617"/>
    <w:rsid w:val="00C5722D"/>
    <w:rsid w:val="00C606E4"/>
    <w:rsid w:val="00C630CE"/>
    <w:rsid w:val="00C64649"/>
    <w:rsid w:val="00C64F52"/>
    <w:rsid w:val="00C673D8"/>
    <w:rsid w:val="00C70E15"/>
    <w:rsid w:val="00C71ACF"/>
    <w:rsid w:val="00C74353"/>
    <w:rsid w:val="00C752BD"/>
    <w:rsid w:val="00C807DB"/>
    <w:rsid w:val="00C807F0"/>
    <w:rsid w:val="00C80A2C"/>
    <w:rsid w:val="00C81C24"/>
    <w:rsid w:val="00C82572"/>
    <w:rsid w:val="00C83D38"/>
    <w:rsid w:val="00C8506D"/>
    <w:rsid w:val="00C8550D"/>
    <w:rsid w:val="00C85BEF"/>
    <w:rsid w:val="00C903DA"/>
    <w:rsid w:val="00C91C7D"/>
    <w:rsid w:val="00C92DEC"/>
    <w:rsid w:val="00C93812"/>
    <w:rsid w:val="00C93A7F"/>
    <w:rsid w:val="00C958E3"/>
    <w:rsid w:val="00C95BE1"/>
    <w:rsid w:val="00C96118"/>
    <w:rsid w:val="00C97054"/>
    <w:rsid w:val="00C97492"/>
    <w:rsid w:val="00CA0157"/>
    <w:rsid w:val="00CA01CC"/>
    <w:rsid w:val="00CA45D4"/>
    <w:rsid w:val="00CA4DCA"/>
    <w:rsid w:val="00CB3E3F"/>
    <w:rsid w:val="00CB4EA9"/>
    <w:rsid w:val="00CC1793"/>
    <w:rsid w:val="00CC17AF"/>
    <w:rsid w:val="00CC3406"/>
    <w:rsid w:val="00CC60BD"/>
    <w:rsid w:val="00CC7BE9"/>
    <w:rsid w:val="00CD1EB0"/>
    <w:rsid w:val="00CD2399"/>
    <w:rsid w:val="00CD4942"/>
    <w:rsid w:val="00CD541F"/>
    <w:rsid w:val="00CD5448"/>
    <w:rsid w:val="00CD63E4"/>
    <w:rsid w:val="00CE130D"/>
    <w:rsid w:val="00CE31DD"/>
    <w:rsid w:val="00CE3AEB"/>
    <w:rsid w:val="00CE718E"/>
    <w:rsid w:val="00CE7928"/>
    <w:rsid w:val="00CF0994"/>
    <w:rsid w:val="00CF0CA0"/>
    <w:rsid w:val="00CF202A"/>
    <w:rsid w:val="00CF2573"/>
    <w:rsid w:val="00CF3259"/>
    <w:rsid w:val="00CF3818"/>
    <w:rsid w:val="00CF4E17"/>
    <w:rsid w:val="00CF4F77"/>
    <w:rsid w:val="00CF5A5E"/>
    <w:rsid w:val="00CF7C70"/>
    <w:rsid w:val="00CF7F45"/>
    <w:rsid w:val="00D02675"/>
    <w:rsid w:val="00D02CF6"/>
    <w:rsid w:val="00D03FAE"/>
    <w:rsid w:val="00D03FFF"/>
    <w:rsid w:val="00D05BD0"/>
    <w:rsid w:val="00D0624B"/>
    <w:rsid w:val="00D067F1"/>
    <w:rsid w:val="00D0681F"/>
    <w:rsid w:val="00D07F94"/>
    <w:rsid w:val="00D10E6A"/>
    <w:rsid w:val="00D15469"/>
    <w:rsid w:val="00D16F7E"/>
    <w:rsid w:val="00D173A0"/>
    <w:rsid w:val="00D2081A"/>
    <w:rsid w:val="00D223AF"/>
    <w:rsid w:val="00D240C4"/>
    <w:rsid w:val="00D24C50"/>
    <w:rsid w:val="00D24E95"/>
    <w:rsid w:val="00D25BCF"/>
    <w:rsid w:val="00D26411"/>
    <w:rsid w:val="00D27000"/>
    <w:rsid w:val="00D278DA"/>
    <w:rsid w:val="00D337B7"/>
    <w:rsid w:val="00D33EFD"/>
    <w:rsid w:val="00D3470C"/>
    <w:rsid w:val="00D34754"/>
    <w:rsid w:val="00D356DD"/>
    <w:rsid w:val="00D37E95"/>
    <w:rsid w:val="00D41C5B"/>
    <w:rsid w:val="00D436E8"/>
    <w:rsid w:val="00D4571A"/>
    <w:rsid w:val="00D46767"/>
    <w:rsid w:val="00D46E24"/>
    <w:rsid w:val="00D5150C"/>
    <w:rsid w:val="00D53428"/>
    <w:rsid w:val="00D53E43"/>
    <w:rsid w:val="00D549A9"/>
    <w:rsid w:val="00D553D0"/>
    <w:rsid w:val="00D6668C"/>
    <w:rsid w:val="00D66ABE"/>
    <w:rsid w:val="00D678AE"/>
    <w:rsid w:val="00D67A26"/>
    <w:rsid w:val="00D71255"/>
    <w:rsid w:val="00D74353"/>
    <w:rsid w:val="00D75402"/>
    <w:rsid w:val="00D75FB4"/>
    <w:rsid w:val="00D76910"/>
    <w:rsid w:val="00D7720D"/>
    <w:rsid w:val="00D77411"/>
    <w:rsid w:val="00D801E8"/>
    <w:rsid w:val="00D8103B"/>
    <w:rsid w:val="00D81791"/>
    <w:rsid w:val="00D81C73"/>
    <w:rsid w:val="00D84803"/>
    <w:rsid w:val="00D8664C"/>
    <w:rsid w:val="00D86797"/>
    <w:rsid w:val="00D86DEF"/>
    <w:rsid w:val="00D87B3F"/>
    <w:rsid w:val="00D925F4"/>
    <w:rsid w:val="00D9333C"/>
    <w:rsid w:val="00D93670"/>
    <w:rsid w:val="00D9775D"/>
    <w:rsid w:val="00DA036D"/>
    <w:rsid w:val="00DA0406"/>
    <w:rsid w:val="00DA1272"/>
    <w:rsid w:val="00DA1F4D"/>
    <w:rsid w:val="00DA2FF9"/>
    <w:rsid w:val="00DA3DDF"/>
    <w:rsid w:val="00DA4A9E"/>
    <w:rsid w:val="00DA57BF"/>
    <w:rsid w:val="00DA6092"/>
    <w:rsid w:val="00DA61FE"/>
    <w:rsid w:val="00DA7F30"/>
    <w:rsid w:val="00DB147F"/>
    <w:rsid w:val="00DB2979"/>
    <w:rsid w:val="00DB4DCC"/>
    <w:rsid w:val="00DB5C72"/>
    <w:rsid w:val="00DB75D7"/>
    <w:rsid w:val="00DC03DB"/>
    <w:rsid w:val="00DC0702"/>
    <w:rsid w:val="00DC2249"/>
    <w:rsid w:val="00DC7115"/>
    <w:rsid w:val="00DC75E0"/>
    <w:rsid w:val="00DC7DA9"/>
    <w:rsid w:val="00DD4880"/>
    <w:rsid w:val="00DF1E81"/>
    <w:rsid w:val="00DF368E"/>
    <w:rsid w:val="00DF37B5"/>
    <w:rsid w:val="00DF66CA"/>
    <w:rsid w:val="00DF716A"/>
    <w:rsid w:val="00DF7869"/>
    <w:rsid w:val="00DF7C90"/>
    <w:rsid w:val="00E01505"/>
    <w:rsid w:val="00E02F27"/>
    <w:rsid w:val="00E0544A"/>
    <w:rsid w:val="00E0544E"/>
    <w:rsid w:val="00E05F96"/>
    <w:rsid w:val="00E07B29"/>
    <w:rsid w:val="00E10F4D"/>
    <w:rsid w:val="00E126D6"/>
    <w:rsid w:val="00E14D12"/>
    <w:rsid w:val="00E21EAD"/>
    <w:rsid w:val="00E27505"/>
    <w:rsid w:val="00E27636"/>
    <w:rsid w:val="00E2774D"/>
    <w:rsid w:val="00E3264D"/>
    <w:rsid w:val="00E3294F"/>
    <w:rsid w:val="00E3336C"/>
    <w:rsid w:val="00E35E6C"/>
    <w:rsid w:val="00E37AE9"/>
    <w:rsid w:val="00E40058"/>
    <w:rsid w:val="00E43E6E"/>
    <w:rsid w:val="00E4532E"/>
    <w:rsid w:val="00E4714F"/>
    <w:rsid w:val="00E54429"/>
    <w:rsid w:val="00E55C44"/>
    <w:rsid w:val="00E57225"/>
    <w:rsid w:val="00E5748F"/>
    <w:rsid w:val="00E600F9"/>
    <w:rsid w:val="00E61AD7"/>
    <w:rsid w:val="00E631F1"/>
    <w:rsid w:val="00E63340"/>
    <w:rsid w:val="00E664D9"/>
    <w:rsid w:val="00E70675"/>
    <w:rsid w:val="00E706C8"/>
    <w:rsid w:val="00E71BF0"/>
    <w:rsid w:val="00E75679"/>
    <w:rsid w:val="00E765F0"/>
    <w:rsid w:val="00E804C7"/>
    <w:rsid w:val="00E80DDE"/>
    <w:rsid w:val="00E819BF"/>
    <w:rsid w:val="00E83D7F"/>
    <w:rsid w:val="00E8591E"/>
    <w:rsid w:val="00E86E6F"/>
    <w:rsid w:val="00E907DA"/>
    <w:rsid w:val="00E91B29"/>
    <w:rsid w:val="00E92124"/>
    <w:rsid w:val="00E93307"/>
    <w:rsid w:val="00E94335"/>
    <w:rsid w:val="00E946F3"/>
    <w:rsid w:val="00E94DBB"/>
    <w:rsid w:val="00E96CC9"/>
    <w:rsid w:val="00E97FA6"/>
    <w:rsid w:val="00EA1E03"/>
    <w:rsid w:val="00EA3F6C"/>
    <w:rsid w:val="00EA40F7"/>
    <w:rsid w:val="00EB1312"/>
    <w:rsid w:val="00EB19EE"/>
    <w:rsid w:val="00EB2919"/>
    <w:rsid w:val="00EB3CD5"/>
    <w:rsid w:val="00EB4C47"/>
    <w:rsid w:val="00EB7FB6"/>
    <w:rsid w:val="00EC1048"/>
    <w:rsid w:val="00EC12A9"/>
    <w:rsid w:val="00EC1723"/>
    <w:rsid w:val="00EC2397"/>
    <w:rsid w:val="00EC448D"/>
    <w:rsid w:val="00EC62BD"/>
    <w:rsid w:val="00EC78C2"/>
    <w:rsid w:val="00ED0452"/>
    <w:rsid w:val="00ED1C89"/>
    <w:rsid w:val="00ED21A2"/>
    <w:rsid w:val="00ED363F"/>
    <w:rsid w:val="00ED3BB6"/>
    <w:rsid w:val="00ED47E0"/>
    <w:rsid w:val="00ED6986"/>
    <w:rsid w:val="00ED6CD3"/>
    <w:rsid w:val="00EE129C"/>
    <w:rsid w:val="00EE2323"/>
    <w:rsid w:val="00EE6903"/>
    <w:rsid w:val="00EE6C1F"/>
    <w:rsid w:val="00EF221D"/>
    <w:rsid w:val="00EF5D61"/>
    <w:rsid w:val="00EF6A5C"/>
    <w:rsid w:val="00F01B08"/>
    <w:rsid w:val="00F02639"/>
    <w:rsid w:val="00F0317E"/>
    <w:rsid w:val="00F0577F"/>
    <w:rsid w:val="00F05C83"/>
    <w:rsid w:val="00F06136"/>
    <w:rsid w:val="00F107A2"/>
    <w:rsid w:val="00F10E83"/>
    <w:rsid w:val="00F116E0"/>
    <w:rsid w:val="00F1187D"/>
    <w:rsid w:val="00F13F87"/>
    <w:rsid w:val="00F1401E"/>
    <w:rsid w:val="00F14844"/>
    <w:rsid w:val="00F14AE7"/>
    <w:rsid w:val="00F171DD"/>
    <w:rsid w:val="00F17869"/>
    <w:rsid w:val="00F17E83"/>
    <w:rsid w:val="00F25429"/>
    <w:rsid w:val="00F2726A"/>
    <w:rsid w:val="00F2768F"/>
    <w:rsid w:val="00F279EC"/>
    <w:rsid w:val="00F36A96"/>
    <w:rsid w:val="00F36C84"/>
    <w:rsid w:val="00F36EEA"/>
    <w:rsid w:val="00F41AD2"/>
    <w:rsid w:val="00F448C0"/>
    <w:rsid w:val="00F46381"/>
    <w:rsid w:val="00F50755"/>
    <w:rsid w:val="00F50E61"/>
    <w:rsid w:val="00F51AA9"/>
    <w:rsid w:val="00F541A5"/>
    <w:rsid w:val="00F55D51"/>
    <w:rsid w:val="00F562DD"/>
    <w:rsid w:val="00F571AD"/>
    <w:rsid w:val="00F61BAF"/>
    <w:rsid w:val="00F61E04"/>
    <w:rsid w:val="00F61E6D"/>
    <w:rsid w:val="00F638DD"/>
    <w:rsid w:val="00F63F83"/>
    <w:rsid w:val="00F64EB9"/>
    <w:rsid w:val="00F7165A"/>
    <w:rsid w:val="00F71E4D"/>
    <w:rsid w:val="00F73630"/>
    <w:rsid w:val="00F74065"/>
    <w:rsid w:val="00F7645D"/>
    <w:rsid w:val="00F7789F"/>
    <w:rsid w:val="00F82A6D"/>
    <w:rsid w:val="00F82DB9"/>
    <w:rsid w:val="00F83B6F"/>
    <w:rsid w:val="00F840E3"/>
    <w:rsid w:val="00F8512B"/>
    <w:rsid w:val="00F90E15"/>
    <w:rsid w:val="00F93A04"/>
    <w:rsid w:val="00F95A18"/>
    <w:rsid w:val="00FA2864"/>
    <w:rsid w:val="00FA2B5B"/>
    <w:rsid w:val="00FA2E88"/>
    <w:rsid w:val="00FA6EC2"/>
    <w:rsid w:val="00FB06E5"/>
    <w:rsid w:val="00FB0F5E"/>
    <w:rsid w:val="00FB2A1F"/>
    <w:rsid w:val="00FB4015"/>
    <w:rsid w:val="00FB4F14"/>
    <w:rsid w:val="00FB7273"/>
    <w:rsid w:val="00FB7316"/>
    <w:rsid w:val="00FC0707"/>
    <w:rsid w:val="00FC352F"/>
    <w:rsid w:val="00FC7294"/>
    <w:rsid w:val="00FC7DA6"/>
    <w:rsid w:val="00FD02C0"/>
    <w:rsid w:val="00FD0C61"/>
    <w:rsid w:val="00FD13A4"/>
    <w:rsid w:val="00FD16C7"/>
    <w:rsid w:val="00FD35E2"/>
    <w:rsid w:val="00FD43F0"/>
    <w:rsid w:val="00FD63A0"/>
    <w:rsid w:val="00FD7775"/>
    <w:rsid w:val="00FE0407"/>
    <w:rsid w:val="00FE0F7B"/>
    <w:rsid w:val="00FE10A4"/>
    <w:rsid w:val="00FE1525"/>
    <w:rsid w:val="00FE50C1"/>
    <w:rsid w:val="00FE52D7"/>
    <w:rsid w:val="00FE592D"/>
    <w:rsid w:val="00FF6853"/>
    <w:rsid w:val="00FF6A25"/>
    <w:rsid w:val="00FF7444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F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F45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2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142</Words>
  <Characters>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2016年北海市普法依法治理工作主要事项一览表</dc:title>
  <dc:subject/>
  <dc:creator>Administrator</dc:creator>
  <cp:keywords/>
  <dc:description/>
  <cp:lastModifiedBy>市依法治市办</cp:lastModifiedBy>
  <cp:revision>3</cp:revision>
  <cp:lastPrinted>2016-03-21T08:38:00Z</cp:lastPrinted>
  <dcterms:created xsi:type="dcterms:W3CDTF">2016-03-21T08:27:00Z</dcterms:created>
  <dcterms:modified xsi:type="dcterms:W3CDTF">2016-03-21T08:39:00Z</dcterms:modified>
</cp:coreProperties>
</file>